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8500"/>
      </w:tblGrid>
      <w:tr w:rsidR="00E15136">
        <w:tc>
          <w:tcPr>
            <w:tcW w:w="1408" w:type="dxa"/>
            <w:vAlign w:val="center"/>
          </w:tcPr>
          <w:p w:rsidR="00E15136" w:rsidRDefault="00AC7FB7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62000" cy="76200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vAlign w:val="center"/>
          </w:tcPr>
          <w:p w:rsidR="00E15136" w:rsidRDefault="00AC7FB7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E15136" w:rsidRDefault="00E15136">
      <w:pPr>
        <w:pStyle w:val="Body"/>
        <w:ind w:firstLine="0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E15136" w:rsidRDefault="00AC7FB7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Л А Н   С М Е Т К А</w:t>
      </w:r>
    </w:p>
    <w:p w:rsidR="00E15136" w:rsidRDefault="00E15136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15136" w:rsidRDefault="00E15136">
      <w:pPr>
        <w:spacing w:line="240" w:lineRule="auto"/>
        <w:jc w:val="both"/>
        <w:rPr>
          <w:rFonts w:ascii="Arial" w:hAnsi="Arial" w:cs="Arial"/>
          <w:sz w:val="20"/>
          <w:lang w:val="bg-BG"/>
        </w:rPr>
      </w:pPr>
    </w:p>
    <w:p w:rsidR="00E15136" w:rsidRDefault="00AC7FB7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По </w:t>
      </w:r>
      <w:r>
        <w:rPr>
          <w:rFonts w:ascii="Times New Roman" w:hAnsi="Times New Roman"/>
          <w:szCs w:val="24"/>
          <w:lang w:val="bg-BG"/>
        </w:rPr>
        <w:t xml:space="preserve">процедурата за заемане на академична длъжност </w:t>
      </w:r>
      <w:r>
        <w:rPr>
          <w:rFonts w:ascii="Times New Roman" w:hAnsi="Times New Roman"/>
          <w:b/>
          <w:szCs w:val="24"/>
          <w:lang w:val="bg-BG"/>
        </w:rPr>
        <w:t>главен асистент</w:t>
      </w:r>
      <w:r>
        <w:rPr>
          <w:rFonts w:ascii="Times New Roman" w:hAnsi="Times New Roman"/>
          <w:szCs w:val="24"/>
          <w:lang w:val="bg-BG"/>
        </w:rPr>
        <w:t xml:space="preserve"> в 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Област на висшето образование: ..........................................................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Професионално направление: ........................................... 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Специалност (</w:t>
      </w:r>
      <w:r>
        <w:rPr>
          <w:rFonts w:ascii="Times New Roman" w:hAnsi="Times New Roman"/>
          <w:szCs w:val="24"/>
          <w:lang w:val="bg-BG"/>
        </w:rPr>
        <w:t>научна специалност</w:t>
      </w:r>
      <w:r>
        <w:rPr>
          <w:rFonts w:ascii="Times New Roman" w:hAnsi="Times New Roman"/>
          <w:szCs w:val="24"/>
          <w:lang w:val="ru-RU"/>
        </w:rPr>
        <w:t>): .........................................................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с кандидат </w:t>
      </w:r>
      <w:r>
        <w:rPr>
          <w:rFonts w:ascii="Times New Roman" w:hAnsi="Times New Roman"/>
          <w:b/>
          <w:szCs w:val="24"/>
          <w:lang w:val="bg-BG"/>
        </w:rPr>
        <w:t xml:space="preserve">.......................................................................................................... 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(Код на процедурата: .............................................)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катедра ................................................., ........................................................... факултет</w:t>
      </w:r>
    </w:p>
    <w:p w:rsidR="00E15136" w:rsidRDefault="00E15136">
      <w:pPr>
        <w:spacing w:line="240" w:lineRule="auto"/>
        <w:ind w:firstLine="720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85"/>
        <w:gridCol w:w="1843"/>
        <w:gridCol w:w="1984"/>
      </w:tblGrid>
      <w:tr w:rsidR="00E15136">
        <w:trPr>
          <w:trHeight w:val="505"/>
        </w:trPr>
        <w:tc>
          <w:tcPr>
            <w:tcW w:w="514" w:type="dxa"/>
            <w:vAlign w:val="center"/>
          </w:tcPr>
          <w:p w:rsidR="00E15136" w:rsidRDefault="00AC7FB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5185" w:type="dxa"/>
            <w:vAlign w:val="center"/>
          </w:tcPr>
          <w:p w:rsidR="00E15136" w:rsidRDefault="00AC7FB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843" w:type="dxa"/>
            <w:vAlign w:val="center"/>
          </w:tcPr>
          <w:p w:rsidR="00E15136" w:rsidRDefault="00AC7FB7" w:rsidP="00461CBE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заседателни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r w:rsidR="00461CB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</w:t>
            </w:r>
            <w:r w:rsidR="00131F2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/лева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984" w:type="dxa"/>
            <w:vAlign w:val="center"/>
          </w:tcPr>
          <w:p w:rsidR="00E15136" w:rsidRDefault="00AC7FB7" w:rsidP="00461CBE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ОБЩО хонорар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r w:rsidR="00461CB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</w:t>
            </w:r>
            <w:r w:rsidR="00131F2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/лева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</w:tr>
      <w:tr w:rsidR="00131F2E">
        <w:trPr>
          <w:trHeight w:val="266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Председател</w:t>
            </w:r>
          </w:p>
        </w:tc>
        <w:tc>
          <w:tcPr>
            <w:tcW w:w="1843" w:type="dxa"/>
            <w:vAlign w:val="center"/>
          </w:tcPr>
          <w:p w:rsidR="00131F2E" w:rsidRP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55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/107,57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P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55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/107,57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Научен секретар</w:t>
            </w:r>
          </w:p>
        </w:tc>
        <w:tc>
          <w:tcPr>
            <w:tcW w:w="1843" w:type="dxa"/>
            <w:vAlign w:val="center"/>
          </w:tcPr>
          <w:p w:rsidR="00131F2E" w:rsidRP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40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/78,23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40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/78,23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52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131F2E" w:rsidRP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52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5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35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/68,45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6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Технически секретар</w:t>
            </w:r>
          </w:p>
        </w:tc>
        <w:tc>
          <w:tcPr>
            <w:tcW w:w="1843" w:type="dxa"/>
            <w:vAlign w:val="center"/>
          </w:tcPr>
          <w:p w:rsidR="00131F2E" w:rsidRP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/39,12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/39,12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7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Счетоводител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/39,12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20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€</w:t>
            </w:r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 xml:space="preserve"> /39,12 </w:t>
            </w:r>
            <w:proofErr w:type="spellStart"/>
            <w:r w:rsidRPr="00131F2E">
              <w:rPr>
                <w:rFonts w:ascii="Times New Roman" w:eastAsia="Calibri" w:hAnsi="Times New Roman"/>
                <w:sz w:val="22"/>
                <w:szCs w:val="22"/>
                <w:lang w:val="bg-BG"/>
              </w:rPr>
              <w:t>лв</w:t>
            </w:r>
            <w:proofErr w:type="spellEnd"/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командировки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9</w:t>
            </w: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Пощенски разходи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131F2E">
        <w:trPr>
          <w:trHeight w:val="237"/>
        </w:trPr>
        <w:tc>
          <w:tcPr>
            <w:tcW w:w="514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5185" w:type="dxa"/>
          </w:tcPr>
          <w:p w:rsidR="00131F2E" w:rsidRDefault="00131F2E" w:rsidP="00131F2E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О Б Щ О:</w:t>
            </w:r>
          </w:p>
        </w:tc>
        <w:tc>
          <w:tcPr>
            <w:tcW w:w="1843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131F2E" w:rsidRDefault="00131F2E" w:rsidP="00131F2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</w:tbl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AC7FB7">
      <w:pPr>
        <w:spacing w:line="240" w:lineRule="auto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Забележки:</w:t>
      </w:r>
    </w:p>
    <w:p w:rsidR="00E15136" w:rsidRDefault="00AC7FB7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1. Сумите са определени в съответствие на заповед </w:t>
      </w:r>
      <w:r w:rsidR="00EF1454">
        <w:rPr>
          <w:rFonts w:ascii="Arial" w:hAnsi="Arial"/>
          <w:sz w:val="20"/>
          <w:lang w:val="bg-BG"/>
        </w:rPr>
        <w:t>295/30.01.2026 г.</w:t>
      </w:r>
    </w:p>
    <w:p w:rsidR="00E15136" w:rsidRDefault="00AC7FB7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2. Общата сума на разходите не трябва да превишава максималната сума, предвидена за съответната процедура, съгласно финансовите правила на  </w:t>
      </w:r>
      <w:proofErr w:type="spellStart"/>
      <w:r>
        <w:rPr>
          <w:rFonts w:ascii="Arial" w:hAnsi="Arial"/>
          <w:sz w:val="20"/>
          <w:lang w:val="bg-BG"/>
        </w:rPr>
        <w:t>на</w:t>
      </w:r>
      <w:proofErr w:type="spellEnd"/>
      <w:r>
        <w:rPr>
          <w:rFonts w:ascii="Arial" w:hAnsi="Arial"/>
          <w:sz w:val="20"/>
          <w:lang w:val="bg-BG"/>
        </w:rPr>
        <w:t xml:space="preserve"> ТУ-София за заплащане на процедурите за заемане на академични длъжности и придобиване на научни степени.</w:t>
      </w:r>
    </w:p>
    <w:p w:rsidR="00E15136" w:rsidRDefault="00AC7FB7">
      <w:pPr>
        <w:spacing w:line="240" w:lineRule="auto"/>
        <w:rPr>
          <w:rFonts w:ascii="Arial" w:hAnsi="Arial"/>
          <w:b/>
          <w:sz w:val="22"/>
          <w:szCs w:val="22"/>
          <w:lang w:val="bg-BG"/>
        </w:rPr>
      </w:pPr>
      <w:r>
        <w:rPr>
          <w:rFonts w:ascii="Arial" w:hAnsi="Arial"/>
          <w:b/>
          <w:sz w:val="22"/>
          <w:szCs w:val="22"/>
          <w:lang w:val="bg-BG"/>
        </w:rPr>
        <w:tab/>
      </w:r>
    </w:p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AC7FB7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ТЕХНИЧЕСКИ СЕКРЕТАР: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>ПРЕДСЕДАТЕЛ на НЖ:</w:t>
      </w:r>
    </w:p>
    <w:p w:rsidR="00E15136" w:rsidRDefault="00AC7FB7">
      <w:pPr>
        <w:spacing w:line="320" w:lineRule="atLeast"/>
        <w:rPr>
          <w:rFonts w:ascii="Arial" w:hAnsi="Arial"/>
          <w:b/>
          <w:sz w:val="20"/>
          <w:lang w:val="ru-RU"/>
        </w:rPr>
      </w:pP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</w:p>
    <w:p w:rsidR="00E15136" w:rsidRDefault="00E15136">
      <w:pPr>
        <w:spacing w:line="320" w:lineRule="atLeast"/>
        <w:rPr>
          <w:rFonts w:ascii="Arial" w:hAnsi="Arial"/>
          <w:b/>
          <w:sz w:val="20"/>
          <w:lang w:val="bg-BG"/>
        </w:rPr>
      </w:pPr>
    </w:p>
    <w:p w:rsidR="00E15136" w:rsidRDefault="00972E6C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ФИНАНСОВ ДИРЕКТОР</w:t>
      </w:r>
      <w:r w:rsidR="00AC7FB7">
        <w:rPr>
          <w:rFonts w:ascii="Arial" w:hAnsi="Arial"/>
          <w:b/>
          <w:sz w:val="20"/>
          <w:lang w:val="bg-BG"/>
        </w:rPr>
        <w:t>:</w:t>
      </w:r>
      <w:r w:rsidR="00AC7FB7">
        <w:rPr>
          <w:rFonts w:ascii="Arial" w:hAnsi="Arial"/>
          <w:b/>
          <w:sz w:val="20"/>
          <w:lang w:val="bg-BG"/>
        </w:rPr>
        <w:tab/>
      </w:r>
      <w:r w:rsidR="00AC7FB7">
        <w:rPr>
          <w:rFonts w:ascii="Arial" w:hAnsi="Arial"/>
          <w:b/>
          <w:sz w:val="20"/>
          <w:lang w:val="bg-BG"/>
        </w:rPr>
        <w:tab/>
      </w:r>
      <w:r w:rsidR="00AC7FB7">
        <w:rPr>
          <w:rFonts w:ascii="Arial" w:hAnsi="Arial"/>
          <w:b/>
          <w:sz w:val="20"/>
          <w:lang w:val="bg-BG"/>
        </w:rPr>
        <w:tab/>
      </w:r>
      <w:r w:rsidR="00AC7FB7">
        <w:rPr>
          <w:rFonts w:ascii="Arial" w:hAnsi="Arial"/>
          <w:b/>
          <w:sz w:val="20"/>
          <w:lang w:val="bg-BG"/>
        </w:rPr>
        <w:tab/>
      </w:r>
      <w:r w:rsidR="00AC7FB7">
        <w:rPr>
          <w:rFonts w:ascii="Arial" w:hAnsi="Arial"/>
          <w:b/>
          <w:sz w:val="20"/>
          <w:lang w:val="bg-BG"/>
        </w:rPr>
        <w:tab/>
        <w:t>РЕКТОР на ТУ-София:</w:t>
      </w:r>
    </w:p>
    <w:p w:rsidR="00E15136" w:rsidRDefault="00F62C45">
      <w:pPr>
        <w:spacing w:line="320" w:lineRule="atLeast"/>
        <w:ind w:right="-625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ab/>
        <w:t xml:space="preserve">         </w:t>
      </w:r>
      <w:r w:rsidR="00AC7FB7">
        <w:rPr>
          <w:rFonts w:ascii="Arial" w:hAnsi="Arial"/>
          <w:b/>
          <w:sz w:val="20"/>
          <w:lang w:val="bg-BG"/>
        </w:rPr>
        <w:t xml:space="preserve">  (д-р </w:t>
      </w:r>
      <w:proofErr w:type="spellStart"/>
      <w:r w:rsidR="00AC7FB7">
        <w:rPr>
          <w:rFonts w:ascii="Arial" w:hAnsi="Arial"/>
          <w:b/>
          <w:sz w:val="20"/>
          <w:lang w:val="bg-BG"/>
        </w:rPr>
        <w:t>ик</w:t>
      </w:r>
      <w:proofErr w:type="spellEnd"/>
      <w:r w:rsidR="00AC7FB7">
        <w:rPr>
          <w:rFonts w:ascii="Arial" w:hAnsi="Arial"/>
          <w:b/>
          <w:sz w:val="20"/>
          <w:lang w:val="bg-BG"/>
        </w:rPr>
        <w:t>. инж. М. Иванова</w:t>
      </w:r>
      <w:r w:rsidR="00AC7FB7">
        <w:rPr>
          <w:rFonts w:ascii="Arial" w:hAnsi="Arial"/>
          <w:b/>
          <w:sz w:val="20"/>
          <w:lang w:val="ru-RU"/>
        </w:rPr>
        <w:t>)</w:t>
      </w:r>
      <w:r w:rsidR="00AC7FB7">
        <w:rPr>
          <w:rFonts w:ascii="Arial" w:hAnsi="Arial"/>
          <w:b/>
          <w:sz w:val="20"/>
          <w:lang w:val="bg-BG"/>
        </w:rPr>
        <w:tab/>
      </w:r>
      <w:r w:rsidR="00AC7FB7">
        <w:rPr>
          <w:rFonts w:ascii="Arial" w:hAnsi="Arial"/>
          <w:b/>
          <w:sz w:val="20"/>
          <w:lang w:val="bg-BG"/>
        </w:rPr>
        <w:tab/>
        <w:t xml:space="preserve"> </w:t>
      </w:r>
      <w:r w:rsidR="00AC7FB7">
        <w:rPr>
          <w:rFonts w:ascii="Arial" w:hAnsi="Arial"/>
          <w:b/>
          <w:sz w:val="20"/>
          <w:lang w:val="ru-RU"/>
        </w:rPr>
        <w:tab/>
      </w:r>
      <w:r>
        <w:rPr>
          <w:rFonts w:ascii="Arial" w:hAnsi="Arial"/>
          <w:b/>
          <w:sz w:val="20"/>
          <w:lang w:val="ru-RU"/>
        </w:rPr>
        <w:t xml:space="preserve">        </w:t>
      </w:r>
      <w:bookmarkStart w:id="0" w:name="_GoBack"/>
      <w:bookmarkEnd w:id="0"/>
      <w:r>
        <w:rPr>
          <w:rFonts w:ascii="Arial" w:hAnsi="Arial"/>
          <w:b/>
          <w:sz w:val="20"/>
          <w:lang w:val="ru-RU"/>
        </w:rPr>
        <w:t xml:space="preserve">   </w:t>
      </w:r>
      <w:r w:rsidR="00AC7FB7">
        <w:rPr>
          <w:rFonts w:ascii="Arial" w:hAnsi="Arial"/>
          <w:b/>
          <w:sz w:val="20"/>
          <w:lang w:val="ru-RU"/>
        </w:rPr>
        <w:t xml:space="preserve"> </w:t>
      </w:r>
      <w:r w:rsidR="00AC7FB7">
        <w:rPr>
          <w:rFonts w:ascii="Arial" w:hAnsi="Arial"/>
          <w:b/>
          <w:sz w:val="20"/>
          <w:lang w:val="bg-BG"/>
        </w:rPr>
        <w:t>(</w:t>
      </w:r>
      <w:r w:rsidR="00AC7FB7">
        <w:rPr>
          <w:rFonts w:ascii="Arial" w:hAnsi="Arial" w:hint="eastAsia"/>
          <w:b/>
          <w:sz w:val="20"/>
          <w:lang w:val="bg-BG"/>
        </w:rPr>
        <w:t>проф</w:t>
      </w:r>
      <w:r w:rsidR="00AC7FB7">
        <w:rPr>
          <w:rFonts w:ascii="Arial" w:hAnsi="Arial"/>
          <w:b/>
          <w:sz w:val="20"/>
          <w:lang w:val="bg-BG"/>
        </w:rPr>
        <w:t>. д-р Георги Венков)</w:t>
      </w:r>
    </w:p>
    <w:p w:rsidR="00E15136" w:rsidRDefault="00AC7FB7">
      <w:pPr>
        <w:tabs>
          <w:tab w:val="left" w:pos="5730"/>
        </w:tabs>
        <w:spacing w:line="320" w:lineRule="atLeast"/>
        <w:ind w:right="-625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ab/>
      </w:r>
    </w:p>
    <w:sectPr w:rsidR="00E15136">
      <w:footerReference w:type="default" r:id="rId7"/>
      <w:footerReference w:type="first" r:id="rId8"/>
      <w:pgSz w:w="11901" w:h="16834"/>
      <w:pgMar w:top="567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C6" w:rsidRDefault="003365C6">
      <w:pPr>
        <w:spacing w:line="240" w:lineRule="auto"/>
      </w:pPr>
      <w:r>
        <w:separator/>
      </w:r>
    </w:p>
  </w:endnote>
  <w:endnote w:type="continuationSeparator" w:id="0">
    <w:p w:rsidR="003365C6" w:rsidRDefault="00336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36" w:rsidRDefault="00E1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36" w:rsidRDefault="00E15136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bg-BG"/>
      </w:rPr>
    </w:pPr>
  </w:p>
  <w:p w:rsidR="00E15136" w:rsidRDefault="00AC7FB7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en-US"/>
      </w:rPr>
    </w:pPr>
    <w:r>
      <w:rPr>
        <w:rFonts w:ascii="Arial" w:hAnsi="Arial" w:cs="Arial"/>
        <w:spacing w:val="20"/>
        <w:sz w:val="16"/>
        <w:szCs w:val="16"/>
        <w:lang w:val="ru-RU"/>
      </w:rPr>
      <w:t xml:space="preserve">София 1000, бул. Св. Кл. Охридски №8, тел. </w:t>
    </w:r>
    <w:r>
      <w:rPr>
        <w:rFonts w:ascii="Arial" w:hAnsi="Arial" w:cs="Arial"/>
        <w:spacing w:val="20"/>
        <w:sz w:val="16"/>
        <w:szCs w:val="16"/>
      </w:rPr>
      <w:t xml:space="preserve">(02) 965-21-11, </w:t>
    </w:r>
    <w:proofErr w:type="spellStart"/>
    <w:r>
      <w:rPr>
        <w:rFonts w:ascii="Arial" w:hAnsi="Arial" w:cs="Arial"/>
        <w:spacing w:val="20"/>
        <w:sz w:val="16"/>
        <w:szCs w:val="16"/>
      </w:rPr>
      <w:t>факс</w:t>
    </w:r>
    <w:proofErr w:type="spellEnd"/>
    <w:r>
      <w:rPr>
        <w:rFonts w:ascii="Arial" w:hAnsi="Arial" w:cs="Arial"/>
        <w:spacing w:val="20"/>
        <w:sz w:val="16"/>
        <w:szCs w:val="16"/>
      </w:rPr>
      <w:t xml:space="preserve"> (02) </w:t>
    </w:r>
    <w:r>
      <w:rPr>
        <w:rFonts w:ascii="Arial" w:hAnsi="Arial" w:cs="Arial"/>
        <w:spacing w:val="20"/>
        <w:sz w:val="16"/>
        <w:szCs w:val="16"/>
        <w:lang w:val="bg-BG"/>
      </w:rPr>
      <w:t>8</w:t>
    </w:r>
    <w:r>
      <w:rPr>
        <w:rFonts w:ascii="Arial" w:hAnsi="Arial" w:cs="Arial"/>
        <w:spacing w:val="20"/>
        <w:sz w:val="16"/>
        <w:szCs w:val="16"/>
      </w:rPr>
      <w:t xml:space="preserve">68-32-15, </w:t>
    </w:r>
    <w:r>
      <w:rPr>
        <w:rFonts w:ascii="Arial" w:hAnsi="Arial" w:cs="Arial"/>
        <w:spacing w:val="20"/>
        <w:sz w:val="16"/>
        <w:szCs w:val="16"/>
        <w:lang w:val="en-US"/>
      </w:rPr>
      <w:t>www.tu-sofia.bg</w:t>
    </w:r>
  </w:p>
  <w:p w:rsidR="00E15136" w:rsidRDefault="00E1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C6" w:rsidRDefault="003365C6">
      <w:pPr>
        <w:spacing w:line="240" w:lineRule="auto"/>
      </w:pPr>
      <w:r>
        <w:separator/>
      </w:r>
    </w:p>
  </w:footnote>
  <w:footnote w:type="continuationSeparator" w:id="0">
    <w:p w:rsidR="003365C6" w:rsidRDefault="003365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3"/>
    <w:rsid w:val="00000A40"/>
    <w:rsid w:val="00000F13"/>
    <w:rsid w:val="00004BAC"/>
    <w:rsid w:val="00004BDE"/>
    <w:rsid w:val="000208E1"/>
    <w:rsid w:val="0002589B"/>
    <w:rsid w:val="0003505F"/>
    <w:rsid w:val="000407AC"/>
    <w:rsid w:val="000447D4"/>
    <w:rsid w:val="000555EF"/>
    <w:rsid w:val="000622C8"/>
    <w:rsid w:val="00075E28"/>
    <w:rsid w:val="00085BEB"/>
    <w:rsid w:val="000951B3"/>
    <w:rsid w:val="0009789E"/>
    <w:rsid w:val="000B464F"/>
    <w:rsid w:val="000B5D44"/>
    <w:rsid w:val="000C02E3"/>
    <w:rsid w:val="000C7B91"/>
    <w:rsid w:val="000D12D3"/>
    <w:rsid w:val="00111E5F"/>
    <w:rsid w:val="00126D01"/>
    <w:rsid w:val="00131F2E"/>
    <w:rsid w:val="001375F2"/>
    <w:rsid w:val="00137E4F"/>
    <w:rsid w:val="00144DD6"/>
    <w:rsid w:val="001513A5"/>
    <w:rsid w:val="00151DDB"/>
    <w:rsid w:val="00152D96"/>
    <w:rsid w:val="00154178"/>
    <w:rsid w:val="00156CBD"/>
    <w:rsid w:val="001675AD"/>
    <w:rsid w:val="00171C7F"/>
    <w:rsid w:val="00172768"/>
    <w:rsid w:val="0017278E"/>
    <w:rsid w:val="00173BE1"/>
    <w:rsid w:val="00174BEE"/>
    <w:rsid w:val="001800C1"/>
    <w:rsid w:val="001A316E"/>
    <w:rsid w:val="001B3987"/>
    <w:rsid w:val="001C3FC8"/>
    <w:rsid w:val="001F6078"/>
    <w:rsid w:val="00213DD0"/>
    <w:rsid w:val="00230B9B"/>
    <w:rsid w:val="002430C4"/>
    <w:rsid w:val="00250D47"/>
    <w:rsid w:val="0025425C"/>
    <w:rsid w:val="00255CD2"/>
    <w:rsid w:val="00266EA0"/>
    <w:rsid w:val="00276AF6"/>
    <w:rsid w:val="0028048A"/>
    <w:rsid w:val="00283CAB"/>
    <w:rsid w:val="00287772"/>
    <w:rsid w:val="00293227"/>
    <w:rsid w:val="002A3535"/>
    <w:rsid w:val="002B457B"/>
    <w:rsid w:val="002B79AD"/>
    <w:rsid w:val="002C19FC"/>
    <w:rsid w:val="002C5835"/>
    <w:rsid w:val="002D55A3"/>
    <w:rsid w:val="002E19E0"/>
    <w:rsid w:val="00307FA1"/>
    <w:rsid w:val="003263FD"/>
    <w:rsid w:val="003266EF"/>
    <w:rsid w:val="00327CB2"/>
    <w:rsid w:val="003365C6"/>
    <w:rsid w:val="003430D3"/>
    <w:rsid w:val="00345090"/>
    <w:rsid w:val="00346DF1"/>
    <w:rsid w:val="003507E6"/>
    <w:rsid w:val="00352029"/>
    <w:rsid w:val="0035556F"/>
    <w:rsid w:val="00360F35"/>
    <w:rsid w:val="00377AFF"/>
    <w:rsid w:val="0038115B"/>
    <w:rsid w:val="0038261F"/>
    <w:rsid w:val="0038745F"/>
    <w:rsid w:val="00387EF3"/>
    <w:rsid w:val="00396229"/>
    <w:rsid w:val="003A2C9D"/>
    <w:rsid w:val="003A2D19"/>
    <w:rsid w:val="003B24A6"/>
    <w:rsid w:val="003C0018"/>
    <w:rsid w:val="003C2692"/>
    <w:rsid w:val="003C4126"/>
    <w:rsid w:val="003C4C64"/>
    <w:rsid w:val="003E1160"/>
    <w:rsid w:val="003E47B9"/>
    <w:rsid w:val="003F0D60"/>
    <w:rsid w:val="004030C2"/>
    <w:rsid w:val="004129A4"/>
    <w:rsid w:val="00416C83"/>
    <w:rsid w:val="0042075B"/>
    <w:rsid w:val="0044530B"/>
    <w:rsid w:val="00445A3D"/>
    <w:rsid w:val="00454054"/>
    <w:rsid w:val="00461CBE"/>
    <w:rsid w:val="004820E0"/>
    <w:rsid w:val="004851EC"/>
    <w:rsid w:val="00485831"/>
    <w:rsid w:val="00485E94"/>
    <w:rsid w:val="004928DD"/>
    <w:rsid w:val="004C20F5"/>
    <w:rsid w:val="004C34DA"/>
    <w:rsid w:val="004C3BCE"/>
    <w:rsid w:val="004C433E"/>
    <w:rsid w:val="004D1FE6"/>
    <w:rsid w:val="004D6C72"/>
    <w:rsid w:val="004E466E"/>
    <w:rsid w:val="004F14C5"/>
    <w:rsid w:val="00504E3D"/>
    <w:rsid w:val="005162B7"/>
    <w:rsid w:val="005255E6"/>
    <w:rsid w:val="00544248"/>
    <w:rsid w:val="00565432"/>
    <w:rsid w:val="00565D6A"/>
    <w:rsid w:val="005813C1"/>
    <w:rsid w:val="005A06B1"/>
    <w:rsid w:val="005A652D"/>
    <w:rsid w:val="005C6337"/>
    <w:rsid w:val="005C6439"/>
    <w:rsid w:val="005D0110"/>
    <w:rsid w:val="005D3D4C"/>
    <w:rsid w:val="005D794E"/>
    <w:rsid w:val="005F094E"/>
    <w:rsid w:val="006001A2"/>
    <w:rsid w:val="00605C1D"/>
    <w:rsid w:val="00610564"/>
    <w:rsid w:val="00614385"/>
    <w:rsid w:val="00627929"/>
    <w:rsid w:val="00635596"/>
    <w:rsid w:val="0064001E"/>
    <w:rsid w:val="00652CA6"/>
    <w:rsid w:val="0065689A"/>
    <w:rsid w:val="00661C89"/>
    <w:rsid w:val="00670F64"/>
    <w:rsid w:val="00671727"/>
    <w:rsid w:val="0067214A"/>
    <w:rsid w:val="00680E07"/>
    <w:rsid w:val="00683AF7"/>
    <w:rsid w:val="00697938"/>
    <w:rsid w:val="006A2F54"/>
    <w:rsid w:val="006B5690"/>
    <w:rsid w:val="006C13A4"/>
    <w:rsid w:val="006C49DA"/>
    <w:rsid w:val="006C7727"/>
    <w:rsid w:val="006D08D2"/>
    <w:rsid w:val="006D3637"/>
    <w:rsid w:val="006F2D45"/>
    <w:rsid w:val="006F571B"/>
    <w:rsid w:val="006F66FA"/>
    <w:rsid w:val="007111BF"/>
    <w:rsid w:val="00712089"/>
    <w:rsid w:val="007371D5"/>
    <w:rsid w:val="007418D5"/>
    <w:rsid w:val="00742BEE"/>
    <w:rsid w:val="00754C9C"/>
    <w:rsid w:val="0076605A"/>
    <w:rsid w:val="0078543B"/>
    <w:rsid w:val="007875CA"/>
    <w:rsid w:val="007924DC"/>
    <w:rsid w:val="007A270F"/>
    <w:rsid w:val="007A4D75"/>
    <w:rsid w:val="007A6874"/>
    <w:rsid w:val="007A7AF3"/>
    <w:rsid w:val="007B49FA"/>
    <w:rsid w:val="007E0AA1"/>
    <w:rsid w:val="007E7081"/>
    <w:rsid w:val="00810339"/>
    <w:rsid w:val="008274CF"/>
    <w:rsid w:val="008316D7"/>
    <w:rsid w:val="00861945"/>
    <w:rsid w:val="00882F19"/>
    <w:rsid w:val="00891330"/>
    <w:rsid w:val="008A2AE9"/>
    <w:rsid w:val="008A424B"/>
    <w:rsid w:val="008A42A8"/>
    <w:rsid w:val="008B01D6"/>
    <w:rsid w:val="008C1619"/>
    <w:rsid w:val="008D7EEC"/>
    <w:rsid w:val="008F0F02"/>
    <w:rsid w:val="00911A81"/>
    <w:rsid w:val="009203B7"/>
    <w:rsid w:val="00940247"/>
    <w:rsid w:val="00956701"/>
    <w:rsid w:val="00972E6C"/>
    <w:rsid w:val="00973D57"/>
    <w:rsid w:val="0097651F"/>
    <w:rsid w:val="00986323"/>
    <w:rsid w:val="00992747"/>
    <w:rsid w:val="009A2996"/>
    <w:rsid w:val="009C0DA8"/>
    <w:rsid w:val="009D3E90"/>
    <w:rsid w:val="009F1E51"/>
    <w:rsid w:val="009F668B"/>
    <w:rsid w:val="00A05600"/>
    <w:rsid w:val="00A067BF"/>
    <w:rsid w:val="00A13C0D"/>
    <w:rsid w:val="00A17E2D"/>
    <w:rsid w:val="00A23068"/>
    <w:rsid w:val="00A24D60"/>
    <w:rsid w:val="00A5051D"/>
    <w:rsid w:val="00A5340F"/>
    <w:rsid w:val="00A5384C"/>
    <w:rsid w:val="00A55406"/>
    <w:rsid w:val="00A55E70"/>
    <w:rsid w:val="00A73D30"/>
    <w:rsid w:val="00A765C6"/>
    <w:rsid w:val="00A9026A"/>
    <w:rsid w:val="00A9506A"/>
    <w:rsid w:val="00AA2518"/>
    <w:rsid w:val="00AC4B49"/>
    <w:rsid w:val="00AC68CC"/>
    <w:rsid w:val="00AC7B74"/>
    <w:rsid w:val="00AC7FB7"/>
    <w:rsid w:val="00AD048D"/>
    <w:rsid w:val="00AE3CCB"/>
    <w:rsid w:val="00AF210D"/>
    <w:rsid w:val="00AF4678"/>
    <w:rsid w:val="00B0469E"/>
    <w:rsid w:val="00B230CC"/>
    <w:rsid w:val="00B23BBF"/>
    <w:rsid w:val="00B474E1"/>
    <w:rsid w:val="00B66DCE"/>
    <w:rsid w:val="00B76DF4"/>
    <w:rsid w:val="00B813DB"/>
    <w:rsid w:val="00BA3E4C"/>
    <w:rsid w:val="00BC10A8"/>
    <w:rsid w:val="00BC3787"/>
    <w:rsid w:val="00BE5240"/>
    <w:rsid w:val="00BF3003"/>
    <w:rsid w:val="00BF460A"/>
    <w:rsid w:val="00BF56FC"/>
    <w:rsid w:val="00C0244D"/>
    <w:rsid w:val="00C026BC"/>
    <w:rsid w:val="00C04F9C"/>
    <w:rsid w:val="00C2098E"/>
    <w:rsid w:val="00C24BB8"/>
    <w:rsid w:val="00C2743E"/>
    <w:rsid w:val="00C379AF"/>
    <w:rsid w:val="00C52B22"/>
    <w:rsid w:val="00C60BB0"/>
    <w:rsid w:val="00C666BA"/>
    <w:rsid w:val="00C66C29"/>
    <w:rsid w:val="00C77B6C"/>
    <w:rsid w:val="00C81383"/>
    <w:rsid w:val="00C827F4"/>
    <w:rsid w:val="00C83771"/>
    <w:rsid w:val="00C866BB"/>
    <w:rsid w:val="00CA381C"/>
    <w:rsid w:val="00CA6F35"/>
    <w:rsid w:val="00CB73CF"/>
    <w:rsid w:val="00CC0EAF"/>
    <w:rsid w:val="00CD4DEC"/>
    <w:rsid w:val="00CD6B64"/>
    <w:rsid w:val="00CE7E4F"/>
    <w:rsid w:val="00D12F19"/>
    <w:rsid w:val="00D20D2A"/>
    <w:rsid w:val="00D42156"/>
    <w:rsid w:val="00D45699"/>
    <w:rsid w:val="00D52C9F"/>
    <w:rsid w:val="00D5575F"/>
    <w:rsid w:val="00D56F84"/>
    <w:rsid w:val="00D60D08"/>
    <w:rsid w:val="00D6204B"/>
    <w:rsid w:val="00D71645"/>
    <w:rsid w:val="00D7710E"/>
    <w:rsid w:val="00D81CF6"/>
    <w:rsid w:val="00D84A20"/>
    <w:rsid w:val="00D91308"/>
    <w:rsid w:val="00DA7C9C"/>
    <w:rsid w:val="00DC4FDA"/>
    <w:rsid w:val="00E15136"/>
    <w:rsid w:val="00E22659"/>
    <w:rsid w:val="00E3035C"/>
    <w:rsid w:val="00E32AEB"/>
    <w:rsid w:val="00E33B37"/>
    <w:rsid w:val="00E37549"/>
    <w:rsid w:val="00E4213C"/>
    <w:rsid w:val="00E44C76"/>
    <w:rsid w:val="00E56B1D"/>
    <w:rsid w:val="00E60B42"/>
    <w:rsid w:val="00E61E1A"/>
    <w:rsid w:val="00E632C1"/>
    <w:rsid w:val="00E65F02"/>
    <w:rsid w:val="00E71E64"/>
    <w:rsid w:val="00E84603"/>
    <w:rsid w:val="00E9332B"/>
    <w:rsid w:val="00E95F56"/>
    <w:rsid w:val="00EA411E"/>
    <w:rsid w:val="00EA4E1C"/>
    <w:rsid w:val="00EC728A"/>
    <w:rsid w:val="00ED2F77"/>
    <w:rsid w:val="00ED414B"/>
    <w:rsid w:val="00EE10D8"/>
    <w:rsid w:val="00EE2226"/>
    <w:rsid w:val="00EF1454"/>
    <w:rsid w:val="00F01200"/>
    <w:rsid w:val="00F1014D"/>
    <w:rsid w:val="00F17902"/>
    <w:rsid w:val="00F265A5"/>
    <w:rsid w:val="00F4686F"/>
    <w:rsid w:val="00F51B86"/>
    <w:rsid w:val="00F53808"/>
    <w:rsid w:val="00F57709"/>
    <w:rsid w:val="00F62C45"/>
    <w:rsid w:val="00F63728"/>
    <w:rsid w:val="00F67C84"/>
    <w:rsid w:val="00F743EA"/>
    <w:rsid w:val="00F7454A"/>
    <w:rsid w:val="00F84E2D"/>
    <w:rsid w:val="00F85F8B"/>
    <w:rsid w:val="00F9047B"/>
    <w:rsid w:val="00F938FB"/>
    <w:rsid w:val="00FA1A69"/>
    <w:rsid w:val="00FA3AA0"/>
    <w:rsid w:val="00FC05A4"/>
    <w:rsid w:val="00FC22B7"/>
    <w:rsid w:val="00FC2B85"/>
    <w:rsid w:val="00FC5D0B"/>
    <w:rsid w:val="00FD2F26"/>
    <w:rsid w:val="00FE3F87"/>
    <w:rsid w:val="00FE73F8"/>
    <w:rsid w:val="00FF4C08"/>
    <w:rsid w:val="11F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EA170"/>
  <w15:docId w15:val="{F24FAAC2-953F-45C4-BEAA-3698685C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</w:pPr>
    <w:rPr>
      <w:rFonts w:ascii="Timok" w:hAnsi="Timok"/>
      <w:sz w:val="24"/>
      <w:lang w:val="en-GB"/>
    </w:rPr>
  </w:style>
  <w:style w:type="paragraph" w:styleId="Heading1">
    <w:name w:val="heading 1"/>
    <w:basedOn w:val="Normal"/>
    <w:next w:val="Body"/>
    <w:qFormat/>
    <w:pPr>
      <w:keepNext/>
      <w:pageBreakBefore/>
      <w:tabs>
        <w:tab w:val="left" w:pos="480"/>
      </w:tabs>
      <w:spacing w:before="480" w:after="480"/>
      <w:ind w:left="680"/>
      <w:outlineLvl w:val="0"/>
    </w:pPr>
    <w:rPr>
      <w:b/>
      <w:sz w:val="28"/>
    </w:rPr>
  </w:style>
  <w:style w:type="paragraph" w:styleId="Heading2">
    <w:name w:val="heading 2"/>
    <w:basedOn w:val="Heading1"/>
    <w:next w:val="Body"/>
    <w:qFormat/>
    <w:pPr>
      <w:keepLines/>
      <w:pageBreakBefore w:val="0"/>
      <w:spacing w:after="240"/>
      <w:outlineLvl w:val="1"/>
    </w:pPr>
  </w:style>
  <w:style w:type="paragraph" w:styleId="Heading3">
    <w:name w:val="heading 3"/>
    <w:basedOn w:val="Heading2"/>
    <w:next w:val="Body"/>
    <w:qFormat/>
    <w:pPr>
      <w:spacing w:before="240" w:after="120"/>
      <w:outlineLvl w:val="2"/>
    </w:pPr>
  </w:style>
  <w:style w:type="paragraph" w:styleId="Heading4">
    <w:name w:val="heading 4"/>
    <w:basedOn w:val="Heading3"/>
    <w:next w:val="Body"/>
    <w:qFormat/>
    <w:p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20" w:after="120"/>
      <w:ind w:firstLine="680"/>
      <w:jc w:val="both"/>
    </w:pPr>
  </w:style>
  <w:style w:type="paragraph" w:styleId="NormalIndent">
    <w:name w:val="Normal Indent"/>
    <w:basedOn w:val="Normal"/>
    <w:next w:val="Body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Times New Roman" w:hAnsi="Times New Roman"/>
      <w:sz w:val="28"/>
      <w:lang w:val="bg-BG"/>
    </w:rPr>
  </w:style>
  <w:style w:type="paragraph" w:styleId="Caption">
    <w:name w:val="caption"/>
    <w:basedOn w:val="Normal"/>
    <w:next w:val="Normal"/>
    <w:qFormat/>
    <w:pPr>
      <w:spacing w:line="240" w:lineRule="auto"/>
      <w:jc w:val="center"/>
    </w:pPr>
    <w:rPr>
      <w:rFonts w:ascii="Times New Roman" w:hAnsi="Times New Roman"/>
      <w:b/>
      <w:i/>
      <w:lang w:val="bg-BG"/>
    </w:rPr>
  </w:style>
  <w:style w:type="paragraph" w:styleId="CommentText">
    <w:name w:val="annotation text"/>
    <w:basedOn w:val="Normal"/>
    <w:semiHidden/>
    <w:pPr>
      <w:spacing w:line="240" w:lineRule="auto"/>
    </w:pPr>
    <w:rPr>
      <w:rFonts w:ascii="Times New Roman" w:hAnsi="Times New Roman"/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"/>
    <w:pPr>
      <w:tabs>
        <w:tab w:val="left" w:pos="1701"/>
      </w:tabs>
      <w:spacing w:before="0"/>
    </w:pPr>
  </w:style>
  <w:style w:type="table" w:styleId="TableGrid">
    <w:name w:val="Table Grid"/>
    <w:basedOn w:val="TableNormal"/>
    <w:pPr>
      <w:spacing w:line="4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yline"/>
    <w:qFormat/>
    <w:pPr>
      <w:spacing w:before="240"/>
      <w:jc w:val="center"/>
    </w:pPr>
    <w:rPr>
      <w:b/>
      <w:sz w:val="28"/>
    </w:rPr>
  </w:style>
  <w:style w:type="paragraph" w:customStyle="1" w:styleId="Byline">
    <w:name w:val="Byline"/>
    <w:basedOn w:val="Normal"/>
    <w:next w:val="MSRecd"/>
    <w:pPr>
      <w:spacing w:before="240" w:after="240"/>
      <w:jc w:val="center"/>
    </w:pPr>
  </w:style>
  <w:style w:type="paragraph" w:customStyle="1" w:styleId="MSRecd">
    <w:name w:val="MS Recd"/>
    <w:basedOn w:val="Normal"/>
    <w:next w:val="Normal"/>
    <w:pPr>
      <w:spacing w:after="240"/>
      <w:jc w:val="center"/>
    </w:pPr>
    <w:rPr>
      <w:vanish/>
    </w:rPr>
  </w:style>
  <w:style w:type="paragraph" w:customStyle="1" w:styleId="Formula">
    <w:name w:val="Formula"/>
    <w:basedOn w:val="Normal"/>
    <w:next w:val="Normal"/>
    <w:pPr>
      <w:tabs>
        <w:tab w:val="right" w:pos="8505"/>
      </w:tabs>
      <w:spacing w:before="120" w:after="120"/>
    </w:pPr>
  </w:style>
  <w:style w:type="paragraph" w:customStyle="1" w:styleId="Logo">
    <w:name w:val="Logo"/>
    <w:basedOn w:val="Normal"/>
    <w:next w:val="Title"/>
    <w:rPr>
      <w:sz w:val="16"/>
    </w:rPr>
  </w:style>
  <w:style w:type="paragraph" w:customStyle="1" w:styleId="BiographicalNote">
    <w:name w:val="Biographical Note"/>
    <w:basedOn w:val="Normal"/>
    <w:pPr>
      <w:framePr w:hSpace="187" w:vSpace="187" w:wrap="auto" w:hAnchor="text" w:yAlign="bottom"/>
      <w:pBdr>
        <w:top w:val="single" w:sz="6" w:space="1" w:color="auto"/>
        <w:between w:val="single" w:sz="6" w:space="1" w:color="auto"/>
      </w:pBdr>
      <w:spacing w:before="240"/>
    </w:pPr>
    <w:rPr>
      <w:b/>
    </w:rPr>
  </w:style>
  <w:style w:type="paragraph" w:customStyle="1" w:styleId="Formula1">
    <w:name w:val="Formula1"/>
    <w:basedOn w:val="Formula"/>
    <w:pPr>
      <w:tabs>
        <w:tab w:val="center" w:pos="3402"/>
      </w:tabs>
    </w:pPr>
  </w:style>
  <w:style w:type="paragraph" w:customStyle="1" w:styleId="Formula2">
    <w:name w:val="Formula2"/>
    <w:basedOn w:val="Formula"/>
    <w:pPr>
      <w:tabs>
        <w:tab w:val="center" w:pos="2835"/>
        <w:tab w:val="center" w:pos="5670"/>
      </w:tabs>
    </w:pPr>
  </w:style>
  <w:style w:type="paragraph" w:customStyle="1" w:styleId="Formula3">
    <w:name w:val="Formula3"/>
    <w:basedOn w:val="Formula"/>
    <w:pPr>
      <w:tabs>
        <w:tab w:val="center" w:pos="2268"/>
        <w:tab w:val="center" w:pos="4253"/>
        <w:tab w:val="left" w:pos="6237"/>
      </w:tabs>
    </w:pPr>
  </w:style>
  <w:style w:type="paragraph" w:customStyle="1" w:styleId="Formula11">
    <w:name w:val="Formula1+1"/>
    <w:basedOn w:val="Formula1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2\JOU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TU-Sofia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Rumyana Videnova</cp:lastModifiedBy>
  <cp:revision>8</cp:revision>
  <cp:lastPrinted>2011-09-15T15:11:00Z</cp:lastPrinted>
  <dcterms:created xsi:type="dcterms:W3CDTF">2026-02-02T13:17:00Z</dcterms:created>
  <dcterms:modified xsi:type="dcterms:W3CDTF">2026-02-05T12:33:00Z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1715877431</vt:i4>
  </property>
  <property fmtid="{D5CDD505-2E9C-101B-9397-08002B2CF9AE}" pid="3" name="_EmailSubject">
    <vt:lpwstr>Blanki</vt:lpwstr>
  </property>
  <property fmtid="{D5CDD505-2E9C-101B-9397-08002B2CF9AE}" pid="4" name="_AuthorEmail">
    <vt:lpwstr>mdench@tu-sofia.bg</vt:lpwstr>
  </property>
  <property fmtid="{D5CDD505-2E9C-101B-9397-08002B2CF9AE}" pid="5" name="_AuthorEmailDisplayName">
    <vt:lpwstr>Marinela Dencheva</vt:lpwstr>
  </property>
  <property fmtid="{D5CDD505-2E9C-101B-9397-08002B2CF9AE}" pid="6" name="_ReviewingToolsShownOnce">
    <vt:lpwstr/>
  </property>
  <property fmtid="{D5CDD505-2E9C-101B-9397-08002B2CF9AE}" pid="7" name="KSOProductBuildVer">
    <vt:lpwstr>1033-12.2.0.23196</vt:lpwstr>
  </property>
  <property fmtid="{D5CDD505-2E9C-101B-9397-08002B2CF9AE}" pid="8" name="ICV">
    <vt:lpwstr>BD9A12EA094F403285E5BC47ED1C2C8B_13</vt:lpwstr>
  </property>
</Properties>
</file>